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85" w:rsidRDefault="00BC1685">
      <w:r>
        <w:t xml:space="preserve">Draaiboek                                                                                </w:t>
      </w:r>
    </w:p>
    <w:p w:rsidR="00BC1685" w:rsidRDefault="00BC1685">
      <w:r>
        <w:t xml:space="preserve">                                                                                                                                                                               Naomi</w:t>
      </w:r>
    </w:p>
    <w:p w:rsidR="00BC1685" w:rsidRDefault="00BC1685">
      <w:r>
        <w:t>Nikki</w:t>
      </w:r>
    </w:p>
    <w:p w:rsidR="00BC1685" w:rsidRDefault="00BC1685">
      <w:r>
        <w:t>Iris (de baas)</w:t>
      </w:r>
    </w:p>
    <w:p w:rsidR="00BC1685" w:rsidRDefault="00BC1685">
      <w:r>
        <w:t>Kimberly</w:t>
      </w:r>
    </w:p>
    <w:p w:rsidR="00BC1685" w:rsidRDefault="00BC1685"/>
    <w:p w:rsidR="00BC1685" w:rsidRDefault="00BC1685">
      <w:r>
        <w:t>Begroting</w:t>
      </w:r>
    </w:p>
    <w:p w:rsidR="00BC1685" w:rsidRDefault="00BC1685">
      <w:r>
        <w:t>Sjoerd(de baas)</w:t>
      </w:r>
    </w:p>
    <w:p w:rsidR="00BC1685" w:rsidRDefault="00BC1685">
      <w:r>
        <w:t>Bob</w:t>
      </w:r>
    </w:p>
    <w:p w:rsidR="00BC1685" w:rsidRDefault="00BC1685">
      <w:r>
        <w:t>Wout t.</w:t>
      </w:r>
    </w:p>
    <w:p w:rsidR="00BC1685" w:rsidRDefault="00BC1685"/>
    <w:p w:rsidR="00BC1685" w:rsidRDefault="00BC1685">
      <w:r>
        <w:t>Interieur team</w:t>
      </w:r>
    </w:p>
    <w:p w:rsidR="00BC1685" w:rsidRDefault="00BC1685">
      <w:r>
        <w:t>Ilse</w:t>
      </w:r>
    </w:p>
    <w:p w:rsidR="00BC1685" w:rsidRDefault="00BC1685">
      <w:r>
        <w:t>Benthe</w:t>
      </w:r>
    </w:p>
    <w:p w:rsidR="00BC1685" w:rsidRDefault="00BC1685">
      <w:r>
        <w:t>Romy (de baas)</w:t>
      </w:r>
    </w:p>
    <w:p w:rsidR="00BC1685" w:rsidRDefault="00BC1685">
      <w:r>
        <w:t>Michelle</w:t>
      </w:r>
    </w:p>
    <w:p w:rsidR="00BC1685" w:rsidRDefault="00BC1685"/>
    <w:p w:rsidR="00BC1685" w:rsidRDefault="00BC1685">
      <w:r>
        <w:t>Cateringteam</w:t>
      </w:r>
    </w:p>
    <w:p w:rsidR="00BC1685" w:rsidRDefault="00BC1685">
      <w:r>
        <w:t>Robin</w:t>
      </w:r>
    </w:p>
    <w:p w:rsidR="00BC1685" w:rsidRDefault="00BC1685">
      <w:r>
        <w:t>Renzo</w:t>
      </w:r>
    </w:p>
    <w:p w:rsidR="00BC1685" w:rsidRDefault="00BC1685">
      <w:proofErr w:type="spellStart"/>
      <w:r>
        <w:t>Chosen</w:t>
      </w:r>
      <w:proofErr w:type="spellEnd"/>
    </w:p>
    <w:p w:rsidR="00BC1685" w:rsidRDefault="00BC1685">
      <w:r>
        <w:t>Wouter (de  baas)</w:t>
      </w:r>
    </w:p>
    <w:p w:rsidR="00BC1685" w:rsidRDefault="00BC1685"/>
    <w:p w:rsidR="00BC1685" w:rsidRDefault="00BC1685">
      <w:r>
        <w:t>Promotieteam</w:t>
      </w:r>
    </w:p>
    <w:p w:rsidR="00BC1685" w:rsidRDefault="00BC1685">
      <w:r>
        <w:t>Lynn</w:t>
      </w:r>
    </w:p>
    <w:p w:rsidR="00BC1685" w:rsidRDefault="00BC1685">
      <w:r>
        <w:t>Evi (de baas)</w:t>
      </w:r>
    </w:p>
    <w:p w:rsidR="00BC1685" w:rsidRDefault="00BC1685">
      <w:proofErr w:type="spellStart"/>
      <w:r>
        <w:t>Aniek</w:t>
      </w:r>
      <w:proofErr w:type="spellEnd"/>
    </w:p>
    <w:p w:rsidR="00BC1685" w:rsidRDefault="00BC1685">
      <w:r>
        <w:t>Femke</w:t>
      </w:r>
    </w:p>
    <w:p w:rsidR="00BC1685" w:rsidRDefault="00BC1685"/>
    <w:p w:rsidR="00BC1685" w:rsidRDefault="00BC1685"/>
    <w:p w:rsidR="00BC1685" w:rsidRDefault="00BC1685">
      <w:r>
        <w:lastRenderedPageBreak/>
        <w:t>Beveiligingsteam</w:t>
      </w:r>
    </w:p>
    <w:p w:rsidR="00BC1685" w:rsidRDefault="00BC1685">
      <w:r>
        <w:t>Kim (de baas)</w:t>
      </w:r>
    </w:p>
    <w:p w:rsidR="00BC1685" w:rsidRDefault="00BC1685">
      <w:r>
        <w:t>Eva</w:t>
      </w:r>
    </w:p>
    <w:p w:rsidR="00BC1685" w:rsidRDefault="00BC1685">
      <w:r>
        <w:t>Ravi</w:t>
      </w:r>
    </w:p>
    <w:p w:rsidR="00BC1685" w:rsidRDefault="00BC1685">
      <w:r>
        <w:t>Wout g.</w:t>
      </w:r>
    </w:p>
    <w:p w:rsidR="00BC1685" w:rsidRDefault="00BC1685"/>
    <w:p w:rsidR="00BC1685" w:rsidRDefault="00BC1685"/>
    <w:p w:rsidR="00BC1685" w:rsidRDefault="00BC1685">
      <w:r>
        <w:t>Managers</w:t>
      </w:r>
    </w:p>
    <w:p w:rsidR="00BC1685" w:rsidRDefault="00BC1685">
      <w:r>
        <w:t>Sonja</w:t>
      </w:r>
    </w:p>
    <w:p w:rsidR="00BC1685" w:rsidRDefault="00BC1685">
      <w:r>
        <w:t>Milou</w:t>
      </w:r>
      <w:bookmarkStart w:id="0" w:name="_GoBack"/>
      <w:bookmarkEnd w:id="0"/>
    </w:p>
    <w:p w:rsidR="00BC1685" w:rsidRDefault="00BC1685"/>
    <w:p w:rsidR="00BC1685" w:rsidRDefault="00BC1685"/>
    <w:p w:rsidR="00BC1685" w:rsidRDefault="00BC1685"/>
    <w:sectPr w:rsidR="00BC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5"/>
    <w:rsid w:val="001D15F9"/>
    <w:rsid w:val="00BC1685"/>
    <w:rsid w:val="00D6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F628"/>
  <w15:chartTrackingRefBased/>
  <w15:docId w15:val="{2C9F5933-75A0-40CD-937A-A060F50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19EA3BBB.dotm</Template>
  <TotalTime>11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1</cp:revision>
  <dcterms:created xsi:type="dcterms:W3CDTF">2020-09-24T09:54:00Z</dcterms:created>
  <dcterms:modified xsi:type="dcterms:W3CDTF">2020-09-24T10:05:00Z</dcterms:modified>
</cp:coreProperties>
</file>